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52" w:rsidRDefault="00716652" w:rsidP="00343E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716652" w:rsidRDefault="00716652" w:rsidP="00343E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ЗУБОВСКОГО СЕЛЬСОВЕТА</w:t>
      </w:r>
    </w:p>
    <w:p w:rsidR="00716652" w:rsidRDefault="00716652" w:rsidP="00343E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ТАРАСКОГО РАЙОНА</w:t>
      </w:r>
    </w:p>
    <w:p w:rsidR="00716652" w:rsidRDefault="00716652" w:rsidP="00343E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716652" w:rsidRPr="00343E1A" w:rsidRDefault="00716652" w:rsidP="00343E1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6652" w:rsidRPr="00343E1A" w:rsidRDefault="00716652" w:rsidP="00EB7CC9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43E1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16652" w:rsidRPr="00343E1A" w:rsidRDefault="00716652" w:rsidP="00F755B6">
      <w:pPr>
        <w:jc w:val="center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 xml:space="preserve"> </w:t>
      </w:r>
    </w:p>
    <w:p w:rsidR="00716652" w:rsidRPr="00343E1A" w:rsidRDefault="00716652" w:rsidP="00F755B6">
      <w:pPr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«04» июня 2018 года                     с.Зубовка                                     № 45</w:t>
      </w:r>
    </w:p>
    <w:p w:rsidR="00716652" w:rsidRPr="00343E1A" w:rsidRDefault="00716652" w:rsidP="00F755B6">
      <w:pPr>
        <w:rPr>
          <w:rFonts w:ascii="Arial" w:hAnsi="Arial" w:cs="Arial"/>
          <w:sz w:val="24"/>
          <w:szCs w:val="24"/>
        </w:rPr>
      </w:pPr>
    </w:p>
    <w:p w:rsidR="00716652" w:rsidRPr="00343E1A" w:rsidRDefault="00716652" w:rsidP="00343E1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О мерах по выявлению и уничтожению</w:t>
      </w:r>
      <w:r>
        <w:rPr>
          <w:rFonts w:ascii="Arial" w:hAnsi="Arial" w:cs="Arial"/>
          <w:sz w:val="24"/>
          <w:szCs w:val="24"/>
        </w:rPr>
        <w:t xml:space="preserve"> очагов произрастания  и незаконных посевов </w:t>
      </w:r>
      <w:r w:rsidRPr="00343E1A">
        <w:rPr>
          <w:rFonts w:ascii="Arial" w:hAnsi="Arial" w:cs="Arial"/>
          <w:sz w:val="24"/>
          <w:szCs w:val="24"/>
        </w:rPr>
        <w:t>наркосодержащих растений на</w:t>
      </w:r>
    </w:p>
    <w:p w:rsidR="00716652" w:rsidRDefault="00716652" w:rsidP="00343E1A">
      <w:pPr>
        <w:jc w:val="center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 xml:space="preserve">территории </w:t>
      </w: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716652" w:rsidRPr="00343E1A" w:rsidRDefault="00716652" w:rsidP="00343E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716652" w:rsidRPr="00343E1A" w:rsidRDefault="00716652" w:rsidP="00F755B6">
      <w:pPr>
        <w:rPr>
          <w:rFonts w:ascii="Arial" w:hAnsi="Arial" w:cs="Arial"/>
          <w:sz w:val="24"/>
          <w:szCs w:val="24"/>
        </w:rPr>
      </w:pPr>
    </w:p>
    <w:p w:rsidR="00716652" w:rsidRPr="00343E1A" w:rsidRDefault="00716652" w:rsidP="00F755B6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3E1A">
        <w:rPr>
          <w:rFonts w:ascii="Arial" w:hAnsi="Arial" w:cs="Arial"/>
          <w:sz w:val="24"/>
          <w:szCs w:val="24"/>
          <w:shd w:val="clear" w:color="auto" w:fill="FFFFFF"/>
        </w:rPr>
        <w:t>В соответствии с Указом Президента Российской Федеральной от 18 октября  2007 года № 1374 «О дополнительных мерах по противодействию незаконному обороту наркотических средств и психотропных веществ и их прекурсов»,</w:t>
      </w:r>
    </w:p>
    <w:p w:rsidR="00716652" w:rsidRPr="00343E1A" w:rsidRDefault="00716652" w:rsidP="00F755B6">
      <w:pPr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16652" w:rsidRPr="00343E1A" w:rsidRDefault="00716652" w:rsidP="00EB7CC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ПОСТАНОВЛЯЮ:</w:t>
      </w:r>
    </w:p>
    <w:p w:rsidR="00716652" w:rsidRPr="00343E1A" w:rsidRDefault="00716652" w:rsidP="00F755B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652" w:rsidRPr="00343E1A" w:rsidRDefault="00716652" w:rsidP="00D82B8F">
      <w:pPr>
        <w:pStyle w:val="ListParagraph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Утвердить состав рабочей гру</w:t>
      </w:r>
      <w:r>
        <w:rPr>
          <w:rFonts w:ascii="Arial" w:hAnsi="Arial" w:cs="Arial"/>
          <w:sz w:val="24"/>
          <w:szCs w:val="24"/>
        </w:rPr>
        <w:t xml:space="preserve">ппы по выявлению и уничтожению </w:t>
      </w:r>
      <w:r w:rsidRPr="00343E1A">
        <w:rPr>
          <w:rFonts w:ascii="Arial" w:hAnsi="Arial" w:cs="Arial"/>
          <w:sz w:val="24"/>
          <w:szCs w:val="24"/>
        </w:rPr>
        <w:t xml:space="preserve"> наркосодержащих растений (приложение № 1).</w:t>
      </w:r>
    </w:p>
    <w:p w:rsidR="00716652" w:rsidRPr="00343E1A" w:rsidRDefault="00716652" w:rsidP="00D82B8F">
      <w:pPr>
        <w:pStyle w:val="ListParagraph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 xml:space="preserve">Утвердить прилагаемый план мероприятий по выявлению и уничтожению очагов произрастания </w:t>
      </w:r>
      <w:r>
        <w:rPr>
          <w:rFonts w:ascii="Arial" w:hAnsi="Arial" w:cs="Arial"/>
          <w:sz w:val="24"/>
          <w:szCs w:val="24"/>
        </w:rPr>
        <w:t xml:space="preserve">и незаконных посевов </w:t>
      </w:r>
      <w:r w:rsidRPr="00343E1A">
        <w:rPr>
          <w:rFonts w:ascii="Arial" w:hAnsi="Arial" w:cs="Arial"/>
          <w:sz w:val="24"/>
          <w:szCs w:val="24"/>
        </w:rPr>
        <w:t xml:space="preserve">наркосодержащих растений на территории </w:t>
      </w:r>
      <w:r>
        <w:rPr>
          <w:rFonts w:ascii="Arial" w:hAnsi="Arial" w:cs="Arial"/>
          <w:sz w:val="24"/>
          <w:szCs w:val="24"/>
        </w:rPr>
        <w:t>Зубовского</w:t>
      </w:r>
      <w:r w:rsidRPr="00343E1A">
        <w:rPr>
          <w:rFonts w:ascii="Arial" w:hAnsi="Arial" w:cs="Arial"/>
          <w:sz w:val="24"/>
          <w:szCs w:val="24"/>
        </w:rPr>
        <w:t xml:space="preserve"> сельсовета (приложение № 2).</w:t>
      </w:r>
    </w:p>
    <w:p w:rsidR="00716652" w:rsidRPr="00343E1A" w:rsidRDefault="00716652" w:rsidP="00D82B8F">
      <w:pPr>
        <w:pStyle w:val="ListParagraph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Провести на территории муниципального образования Зубовского сельсовета оперативно – профилактическую операцию в период с июня по октябрь 2018 года.</w:t>
      </w:r>
    </w:p>
    <w:p w:rsidR="00716652" w:rsidRPr="00343E1A" w:rsidRDefault="00716652" w:rsidP="00D82B8F">
      <w:pPr>
        <w:pStyle w:val="ListParagraph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«Зубовский Вестник» и на официальном сайте администрации Зубовского сельсовета </w:t>
      </w:r>
      <w:r w:rsidRPr="00343E1A">
        <w:rPr>
          <w:rFonts w:ascii="Arial" w:hAnsi="Arial" w:cs="Arial"/>
          <w:sz w:val="24"/>
          <w:szCs w:val="24"/>
          <w:lang w:val="en-US"/>
        </w:rPr>
        <w:t>www</w:t>
      </w:r>
      <w:r w:rsidRPr="00343E1A">
        <w:rPr>
          <w:rFonts w:ascii="Arial" w:hAnsi="Arial" w:cs="Arial"/>
          <w:sz w:val="24"/>
          <w:szCs w:val="24"/>
        </w:rPr>
        <w:t>.</w:t>
      </w:r>
      <w:r w:rsidRPr="00343E1A">
        <w:rPr>
          <w:rFonts w:ascii="Arial" w:hAnsi="Arial" w:cs="Arial"/>
          <w:sz w:val="24"/>
          <w:szCs w:val="24"/>
          <w:lang w:val="en-US"/>
        </w:rPr>
        <w:t>admzubovka</w:t>
      </w:r>
      <w:r w:rsidRPr="00343E1A">
        <w:rPr>
          <w:rFonts w:ascii="Arial" w:hAnsi="Arial" w:cs="Arial"/>
          <w:sz w:val="24"/>
          <w:szCs w:val="24"/>
        </w:rPr>
        <w:t>.</w:t>
      </w:r>
      <w:r w:rsidRPr="00343E1A">
        <w:rPr>
          <w:rFonts w:ascii="Arial" w:hAnsi="Arial" w:cs="Arial"/>
          <w:sz w:val="24"/>
          <w:szCs w:val="24"/>
          <w:lang w:val="en-US"/>
        </w:rPr>
        <w:t>ru</w:t>
      </w:r>
    </w:p>
    <w:p w:rsidR="00716652" w:rsidRPr="00343E1A" w:rsidRDefault="00716652" w:rsidP="00D82B8F">
      <w:pPr>
        <w:pStyle w:val="ListParagraph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716652" w:rsidRPr="00343E1A" w:rsidRDefault="00716652" w:rsidP="00D82B8F">
      <w:pPr>
        <w:pStyle w:val="ListParagraph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Pr="00343E1A" w:rsidRDefault="00716652" w:rsidP="00F755B6">
      <w:pPr>
        <w:jc w:val="both"/>
        <w:rPr>
          <w:rFonts w:ascii="Arial" w:hAnsi="Arial" w:cs="Arial"/>
          <w:sz w:val="24"/>
          <w:szCs w:val="24"/>
        </w:rPr>
      </w:pPr>
    </w:p>
    <w:p w:rsidR="00716652" w:rsidRPr="00343E1A" w:rsidRDefault="00716652" w:rsidP="00EB7CC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>Глава Зубовского сельсовета</w:t>
      </w:r>
    </w:p>
    <w:p w:rsidR="00716652" w:rsidRDefault="00716652" w:rsidP="00E1294E">
      <w:pPr>
        <w:rPr>
          <w:rFonts w:ascii="Arial" w:hAnsi="Arial" w:cs="Arial"/>
          <w:sz w:val="24"/>
          <w:szCs w:val="24"/>
        </w:rPr>
      </w:pPr>
      <w:r w:rsidRPr="00343E1A">
        <w:rPr>
          <w:rFonts w:ascii="Arial" w:hAnsi="Arial" w:cs="Arial"/>
          <w:sz w:val="24"/>
          <w:szCs w:val="24"/>
        </w:rPr>
        <w:t xml:space="preserve">Татарского района Новосибирской области  </w:t>
      </w:r>
      <w:r>
        <w:rPr>
          <w:rFonts w:ascii="Arial" w:hAnsi="Arial" w:cs="Arial"/>
          <w:sz w:val="24"/>
          <w:szCs w:val="24"/>
        </w:rPr>
        <w:t xml:space="preserve">                           В.И.Л</w:t>
      </w:r>
      <w:r w:rsidRPr="00343E1A">
        <w:rPr>
          <w:rFonts w:ascii="Arial" w:hAnsi="Arial" w:cs="Arial"/>
          <w:sz w:val="24"/>
          <w:szCs w:val="24"/>
        </w:rPr>
        <w:t>обовикова</w:t>
      </w:r>
    </w:p>
    <w:p w:rsidR="00716652" w:rsidRPr="00E1294E" w:rsidRDefault="00716652" w:rsidP="00E1294E">
      <w:pPr>
        <w:rPr>
          <w:rFonts w:ascii="Arial" w:hAnsi="Arial" w:cs="Arial"/>
          <w:sz w:val="24"/>
          <w:szCs w:val="24"/>
        </w:rPr>
      </w:pPr>
    </w:p>
    <w:p w:rsidR="00716652" w:rsidRPr="00343E1A" w:rsidRDefault="00716652" w:rsidP="00AD4269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 w:rsidRPr="00343E1A">
        <w:rPr>
          <w:rFonts w:ascii="Arial" w:hAnsi="Arial" w:cs="Arial"/>
          <w:sz w:val="18"/>
          <w:szCs w:val="18"/>
        </w:rPr>
        <w:t>Приложение № 1</w:t>
      </w:r>
    </w:p>
    <w:p w:rsidR="00716652" w:rsidRPr="00343E1A" w:rsidRDefault="00716652" w:rsidP="00AD4269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 w:rsidRPr="00343E1A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716652" w:rsidRPr="00343E1A" w:rsidRDefault="00716652" w:rsidP="00AD4269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 w:rsidRPr="00343E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Зубовского сельсовета</w:t>
      </w:r>
    </w:p>
    <w:p w:rsidR="00716652" w:rsidRPr="00343E1A" w:rsidRDefault="00716652" w:rsidP="000364A0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04.06.2018г. № 45</w:t>
      </w:r>
      <w:r w:rsidRPr="00343E1A">
        <w:rPr>
          <w:rFonts w:ascii="Arial" w:hAnsi="Arial" w:cs="Arial"/>
          <w:sz w:val="18"/>
          <w:szCs w:val="18"/>
        </w:rPr>
        <w:t xml:space="preserve"> </w:t>
      </w:r>
    </w:p>
    <w:p w:rsidR="00716652" w:rsidRDefault="00716652" w:rsidP="00F755B6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</w:p>
    <w:p w:rsidR="00716652" w:rsidRPr="00E1294E" w:rsidRDefault="00716652" w:rsidP="00F755B6">
      <w:pPr>
        <w:tabs>
          <w:tab w:val="center" w:pos="4770"/>
          <w:tab w:val="left" w:pos="8020"/>
        </w:tabs>
        <w:ind w:right="-185"/>
        <w:jc w:val="center"/>
        <w:rPr>
          <w:rFonts w:ascii="Arial" w:hAnsi="Arial" w:cs="Arial"/>
          <w:b/>
          <w:bCs/>
          <w:sz w:val="24"/>
          <w:szCs w:val="24"/>
        </w:rPr>
      </w:pPr>
      <w:r w:rsidRPr="00E1294E">
        <w:rPr>
          <w:rFonts w:ascii="Arial" w:hAnsi="Arial" w:cs="Arial"/>
          <w:b/>
          <w:bCs/>
          <w:sz w:val="24"/>
          <w:szCs w:val="24"/>
        </w:rPr>
        <w:t>Состав рабочей группы по выявлению и уничтожению наркосодержащих растений на территории Зубовского сельсовета Татарского района новосибирской области</w:t>
      </w:r>
    </w:p>
    <w:p w:rsidR="00716652" w:rsidRPr="00E1294E" w:rsidRDefault="00716652" w:rsidP="00F755B6">
      <w:pPr>
        <w:tabs>
          <w:tab w:val="center" w:pos="4770"/>
          <w:tab w:val="left" w:pos="8020"/>
        </w:tabs>
        <w:ind w:right="-185"/>
        <w:jc w:val="center"/>
        <w:rPr>
          <w:b/>
          <w:bCs/>
          <w:sz w:val="28"/>
          <w:szCs w:val="28"/>
        </w:rPr>
      </w:pPr>
    </w:p>
    <w:p w:rsidR="00716652" w:rsidRPr="00343E1A" w:rsidRDefault="00716652" w:rsidP="00EB7CC9">
      <w:pPr>
        <w:spacing w:after="120"/>
        <w:ind w:firstLine="284"/>
        <w:outlineLvl w:val="0"/>
        <w:rPr>
          <w:rFonts w:ascii="Arial" w:hAnsi="Arial" w:cs="Arial"/>
          <w:sz w:val="24"/>
          <w:szCs w:val="24"/>
          <w:u w:val="single"/>
        </w:rPr>
      </w:pPr>
      <w:r w:rsidRPr="00343E1A">
        <w:rPr>
          <w:rFonts w:ascii="Arial" w:hAnsi="Arial" w:cs="Arial"/>
          <w:sz w:val="24"/>
          <w:szCs w:val="24"/>
          <w:u w:val="single"/>
        </w:rPr>
        <w:t>Председатель рабочей группы:</w:t>
      </w:r>
    </w:p>
    <w:p w:rsidR="00716652" w:rsidRPr="00343E1A" w:rsidRDefault="00716652" w:rsidP="00EB7CC9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Лобовикова В.И.</w:t>
      </w:r>
      <w:r w:rsidRPr="00343E1A">
        <w:rPr>
          <w:rFonts w:ascii="Arial" w:hAnsi="Arial" w:cs="Arial"/>
          <w:sz w:val="24"/>
          <w:szCs w:val="24"/>
        </w:rPr>
        <w:t xml:space="preserve">. – Глава </w:t>
      </w:r>
      <w:r>
        <w:rPr>
          <w:rFonts w:ascii="Arial" w:hAnsi="Arial" w:cs="Arial"/>
          <w:sz w:val="24"/>
          <w:szCs w:val="24"/>
        </w:rPr>
        <w:t xml:space="preserve">Зубовского сельсовета 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EB7CC9">
      <w:pPr>
        <w:spacing w:after="120"/>
        <w:ind w:firstLine="284"/>
        <w:outlineLvl w:val="0"/>
        <w:rPr>
          <w:rFonts w:ascii="Arial" w:hAnsi="Arial" w:cs="Arial"/>
          <w:sz w:val="24"/>
          <w:szCs w:val="24"/>
          <w:u w:val="single"/>
        </w:rPr>
      </w:pPr>
      <w:r w:rsidRPr="00343E1A">
        <w:rPr>
          <w:rFonts w:ascii="Arial" w:hAnsi="Arial" w:cs="Arial"/>
          <w:sz w:val="24"/>
          <w:szCs w:val="24"/>
          <w:u w:val="single"/>
        </w:rPr>
        <w:t>Секретарь рабочей группы: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Евсеено Н.Н.</w:t>
      </w:r>
      <w:r w:rsidRPr="00343E1A">
        <w:rPr>
          <w:rFonts w:ascii="Arial" w:hAnsi="Arial" w:cs="Arial"/>
          <w:sz w:val="24"/>
          <w:szCs w:val="24"/>
        </w:rPr>
        <w:t xml:space="preserve"> – специалист администрации </w:t>
      </w: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EB7CC9">
      <w:pPr>
        <w:spacing w:after="120"/>
        <w:ind w:firstLine="284"/>
        <w:outlineLvl w:val="0"/>
        <w:rPr>
          <w:rFonts w:ascii="Arial" w:hAnsi="Arial" w:cs="Arial"/>
          <w:sz w:val="24"/>
          <w:szCs w:val="24"/>
          <w:u w:val="single"/>
        </w:rPr>
      </w:pPr>
      <w:r w:rsidRPr="00343E1A">
        <w:rPr>
          <w:rFonts w:ascii="Arial" w:hAnsi="Arial" w:cs="Arial"/>
          <w:sz w:val="24"/>
          <w:szCs w:val="24"/>
          <w:u w:val="single"/>
        </w:rPr>
        <w:t>Члены рабочей группы: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Демьяненко В.А</w:t>
      </w:r>
      <w:r w:rsidRPr="00343E1A">
        <w:rPr>
          <w:rFonts w:ascii="Arial" w:hAnsi="Arial" w:cs="Arial"/>
          <w:sz w:val="24"/>
          <w:szCs w:val="24"/>
        </w:rPr>
        <w:t xml:space="preserve">. – директор </w:t>
      </w:r>
      <w:r>
        <w:rPr>
          <w:rFonts w:ascii="Arial" w:hAnsi="Arial" w:cs="Arial"/>
          <w:sz w:val="24"/>
          <w:szCs w:val="24"/>
        </w:rPr>
        <w:t>МБУК Зубовского сельсовета</w:t>
      </w:r>
      <w:r w:rsidRPr="00343E1A">
        <w:rPr>
          <w:rFonts w:ascii="Arial" w:hAnsi="Arial" w:cs="Arial"/>
          <w:sz w:val="24"/>
          <w:szCs w:val="24"/>
        </w:rPr>
        <w:t>;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Рябенко В.С.</w:t>
      </w:r>
      <w:r w:rsidRPr="00343E1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>звведущая ФАП с. Зубовка</w:t>
      </w:r>
      <w:r w:rsidRPr="00343E1A">
        <w:rPr>
          <w:rFonts w:ascii="Arial" w:hAnsi="Arial" w:cs="Arial"/>
          <w:sz w:val="24"/>
          <w:szCs w:val="24"/>
        </w:rPr>
        <w:t>;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Тимошенко Е.А</w:t>
      </w:r>
      <w:r w:rsidRPr="00343E1A">
        <w:rPr>
          <w:rFonts w:ascii="Arial" w:hAnsi="Arial" w:cs="Arial"/>
          <w:sz w:val="24"/>
          <w:szCs w:val="24"/>
        </w:rPr>
        <w:t xml:space="preserve">. – </w:t>
      </w:r>
      <w:r>
        <w:rPr>
          <w:rFonts w:ascii="Arial" w:hAnsi="Arial" w:cs="Arial"/>
          <w:sz w:val="24"/>
          <w:szCs w:val="24"/>
        </w:rPr>
        <w:t>завуч МБОУ Зубовская СОШ</w:t>
      </w: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343E1A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Pr="001963C2" w:rsidRDefault="00716652" w:rsidP="00F55B4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П</w:t>
      </w:r>
      <w:r w:rsidRPr="001963C2">
        <w:rPr>
          <w:rFonts w:ascii="Arial" w:hAnsi="Arial" w:cs="Arial"/>
          <w:sz w:val="18"/>
          <w:szCs w:val="18"/>
        </w:rPr>
        <w:t>риложение № 2</w:t>
      </w:r>
    </w:p>
    <w:p w:rsidR="00716652" w:rsidRPr="001963C2" w:rsidRDefault="00716652" w:rsidP="00F55B43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 w:rsidRPr="001963C2">
        <w:rPr>
          <w:rFonts w:ascii="Arial" w:hAnsi="Arial" w:cs="Arial"/>
          <w:sz w:val="18"/>
          <w:szCs w:val="18"/>
        </w:rPr>
        <w:t xml:space="preserve">к постановлению администрации </w:t>
      </w:r>
    </w:p>
    <w:p w:rsidR="00716652" w:rsidRPr="001963C2" w:rsidRDefault="00716652" w:rsidP="00F55B43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Зубовского сельсовета</w:t>
      </w:r>
    </w:p>
    <w:p w:rsidR="00716652" w:rsidRPr="001963C2" w:rsidRDefault="00716652" w:rsidP="00F55B43">
      <w:pPr>
        <w:tabs>
          <w:tab w:val="center" w:pos="4770"/>
          <w:tab w:val="left" w:pos="8020"/>
        </w:tabs>
        <w:ind w:right="-18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04.06.2018г. № 45</w:t>
      </w:r>
    </w:p>
    <w:p w:rsidR="00716652" w:rsidRDefault="00716652" w:rsidP="00F55B43">
      <w:pPr>
        <w:spacing w:after="120"/>
        <w:jc w:val="right"/>
        <w:rPr>
          <w:sz w:val="28"/>
          <w:szCs w:val="28"/>
        </w:rPr>
      </w:pPr>
    </w:p>
    <w:p w:rsidR="00716652" w:rsidRPr="001963C2" w:rsidRDefault="00716652" w:rsidP="00EB7CC9">
      <w:pPr>
        <w:spacing w:after="1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963C2">
        <w:rPr>
          <w:rFonts w:ascii="Arial" w:hAnsi="Arial" w:cs="Arial"/>
          <w:b/>
          <w:bCs/>
          <w:sz w:val="24"/>
          <w:szCs w:val="24"/>
        </w:rPr>
        <w:t>ПЛАН</w:t>
      </w:r>
    </w:p>
    <w:p w:rsidR="00716652" w:rsidRDefault="00716652" w:rsidP="00F55B43">
      <w:pPr>
        <w:spacing w:after="120"/>
        <w:jc w:val="center"/>
        <w:rPr>
          <w:sz w:val="28"/>
          <w:szCs w:val="28"/>
        </w:rPr>
      </w:pPr>
      <w:r w:rsidRPr="001963C2">
        <w:rPr>
          <w:rFonts w:ascii="Arial" w:hAnsi="Arial" w:cs="Arial"/>
          <w:b/>
          <w:bCs/>
          <w:sz w:val="24"/>
          <w:szCs w:val="24"/>
        </w:rPr>
        <w:t xml:space="preserve">Мероприятий по выявлению и уничтожению очагов произрастания </w:t>
      </w:r>
      <w:r>
        <w:rPr>
          <w:rFonts w:ascii="Arial" w:hAnsi="Arial" w:cs="Arial"/>
          <w:b/>
          <w:bCs/>
          <w:sz w:val="24"/>
          <w:szCs w:val="24"/>
        </w:rPr>
        <w:t xml:space="preserve">и незаконных посевов </w:t>
      </w:r>
      <w:r w:rsidRPr="001963C2">
        <w:rPr>
          <w:rFonts w:ascii="Arial" w:hAnsi="Arial" w:cs="Arial"/>
          <w:b/>
          <w:bCs/>
          <w:sz w:val="24"/>
          <w:szCs w:val="24"/>
        </w:rPr>
        <w:t xml:space="preserve">наркосодержащих растений на территории </w:t>
      </w:r>
      <w:r>
        <w:rPr>
          <w:rFonts w:ascii="Arial" w:hAnsi="Arial" w:cs="Arial"/>
          <w:b/>
          <w:bCs/>
          <w:sz w:val="24"/>
          <w:szCs w:val="24"/>
        </w:rPr>
        <w:t>Зубовского сельсовета</w:t>
      </w:r>
      <w:r w:rsidRPr="001963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 на  2018</w:t>
      </w:r>
      <w:r w:rsidRPr="001963C2">
        <w:rPr>
          <w:rFonts w:ascii="Arial" w:hAnsi="Arial" w:cs="Arial"/>
          <w:b/>
          <w:bCs/>
          <w:sz w:val="24"/>
          <w:szCs w:val="24"/>
        </w:rPr>
        <w:t xml:space="preserve"> год.</w:t>
      </w:r>
    </w:p>
    <w:p w:rsidR="00716652" w:rsidRPr="001963C2" w:rsidRDefault="00716652" w:rsidP="0043483B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"/>
        <w:gridCol w:w="3724"/>
        <w:gridCol w:w="2351"/>
        <w:gridCol w:w="2563"/>
      </w:tblGrid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6652" w:rsidRPr="001963C2" w:rsidRDefault="00716652" w:rsidP="00E41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563" w:type="dxa"/>
          </w:tcPr>
          <w:p w:rsidR="00716652" w:rsidRPr="001963C2" w:rsidRDefault="00716652" w:rsidP="00E41D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Информирование населения по вопросу необходимости уничтожения дикорастущей конопли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На период проведения операции</w:t>
            </w:r>
          </w:p>
        </w:tc>
        <w:tc>
          <w:tcPr>
            <w:tcW w:w="256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Производить незамедлительное уничтожение наркосодержащих растений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По мере </w:t>
            </w:r>
          </w:p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обнаружения</w:t>
            </w:r>
          </w:p>
        </w:tc>
        <w:tc>
          <w:tcPr>
            <w:tcW w:w="2563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Руководители предприятий. </w:t>
            </w:r>
          </w:p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Собственники земель, землепользователи. Члены рабочей группы</w:t>
            </w:r>
          </w:p>
        </w:tc>
      </w:tr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Провести обследование территории поселения на выявление очагов произрастания наркосо - держащих культур, составить акты обследования 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Первая неделя месяца,</w:t>
            </w:r>
          </w:p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в период с июня</w:t>
            </w:r>
            <w:r w:rsidRPr="001963C2">
              <w:rPr>
                <w:rFonts w:ascii="Arial" w:hAnsi="Arial" w:cs="Arial"/>
                <w:sz w:val="24"/>
                <w:szCs w:val="24"/>
              </w:rPr>
              <w:t xml:space="preserve"> по октябрь</w:t>
            </w:r>
          </w:p>
        </w:tc>
        <w:tc>
          <w:tcPr>
            <w:tcW w:w="2563" w:type="dxa"/>
          </w:tcPr>
          <w:p w:rsidR="00716652" w:rsidRPr="001963C2" w:rsidRDefault="00716652" w:rsidP="00C74E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Проводить своевременные агротехнические мероприятия, своевременную и качественную обработку почвы, своевременный уход за посевами, обработку обочин дорог, прополку мест, неудобных для механической обработки 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Весь вегетативный период</w:t>
            </w:r>
          </w:p>
        </w:tc>
        <w:tc>
          <w:tcPr>
            <w:tcW w:w="2563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Руководители предприятий, </w:t>
            </w:r>
          </w:p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собственники земель, землепользователи</w:t>
            </w:r>
          </w:p>
        </w:tc>
      </w:tr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Направить информационные письма руководителям предприятий, главам КФХ, ИП - землепользователям о необходимости выявления и уничтожения наркосодержащих растений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Первая неделя месяца, в </w:t>
            </w:r>
          </w:p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 xml:space="preserve">период с </w:t>
            </w:r>
            <w:r>
              <w:rPr>
                <w:rFonts w:ascii="Arial" w:hAnsi="Arial" w:cs="Arial"/>
                <w:sz w:val="24"/>
                <w:szCs w:val="24"/>
              </w:rPr>
              <w:t>июня</w:t>
            </w:r>
            <w:r w:rsidRPr="001963C2">
              <w:rPr>
                <w:rFonts w:ascii="Arial" w:hAnsi="Arial" w:cs="Arial"/>
                <w:sz w:val="24"/>
                <w:szCs w:val="24"/>
              </w:rPr>
              <w:t xml:space="preserve"> по октябрь</w:t>
            </w:r>
          </w:p>
        </w:tc>
        <w:tc>
          <w:tcPr>
            <w:tcW w:w="2563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  <w:tr w:rsidR="00716652" w:rsidRPr="001963C2">
        <w:tc>
          <w:tcPr>
            <w:tcW w:w="933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Усилить меры по проведению антинаркотической пропаганды среди населения, обеспечить пропаганду здорового образа жизни</w:t>
            </w:r>
          </w:p>
        </w:tc>
        <w:tc>
          <w:tcPr>
            <w:tcW w:w="2351" w:type="dxa"/>
          </w:tcPr>
          <w:p w:rsidR="00716652" w:rsidRPr="001963C2" w:rsidRDefault="00716652" w:rsidP="00E41DC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563" w:type="dxa"/>
          </w:tcPr>
          <w:p w:rsidR="00716652" w:rsidRPr="001963C2" w:rsidRDefault="00716652" w:rsidP="00E41DC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963C2">
              <w:rPr>
                <w:rFonts w:ascii="Arial" w:hAnsi="Arial" w:cs="Arial"/>
                <w:sz w:val="24"/>
                <w:szCs w:val="24"/>
              </w:rPr>
              <w:t>Рабочая группа</w:t>
            </w:r>
          </w:p>
        </w:tc>
      </w:tr>
    </w:tbl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Pr="001963C2" w:rsidRDefault="00716652" w:rsidP="005903BB">
      <w:pPr>
        <w:spacing w:after="120"/>
        <w:rPr>
          <w:rFonts w:ascii="Arial" w:hAnsi="Arial" w:cs="Arial"/>
          <w:sz w:val="24"/>
          <w:szCs w:val="24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Default="00716652" w:rsidP="005903BB">
      <w:pPr>
        <w:spacing w:after="120"/>
        <w:rPr>
          <w:sz w:val="28"/>
          <w:szCs w:val="28"/>
        </w:rPr>
      </w:pPr>
    </w:p>
    <w:p w:rsidR="00716652" w:rsidRPr="0043483B" w:rsidRDefault="00716652" w:rsidP="00A9261C">
      <w:pPr>
        <w:rPr>
          <w:rFonts w:ascii="Arial" w:hAnsi="Arial" w:cs="Arial"/>
          <w:sz w:val="24"/>
          <w:szCs w:val="24"/>
        </w:rPr>
      </w:pPr>
    </w:p>
    <w:sectPr w:rsidR="00716652" w:rsidRPr="0043483B" w:rsidSect="0006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2F4A"/>
    <w:multiLevelType w:val="hybridMultilevel"/>
    <w:tmpl w:val="BEFC557A"/>
    <w:lvl w:ilvl="0" w:tplc="C60677D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5B6"/>
    <w:rsid w:val="000364A0"/>
    <w:rsid w:val="000623D9"/>
    <w:rsid w:val="001963C2"/>
    <w:rsid w:val="001A3812"/>
    <w:rsid w:val="00251CB1"/>
    <w:rsid w:val="00256741"/>
    <w:rsid w:val="00343E1A"/>
    <w:rsid w:val="0043483B"/>
    <w:rsid w:val="005903BB"/>
    <w:rsid w:val="005C15A8"/>
    <w:rsid w:val="00716652"/>
    <w:rsid w:val="007B4AFC"/>
    <w:rsid w:val="007C5273"/>
    <w:rsid w:val="009033B2"/>
    <w:rsid w:val="009059F9"/>
    <w:rsid w:val="00A9261C"/>
    <w:rsid w:val="00AD4269"/>
    <w:rsid w:val="00BD53B1"/>
    <w:rsid w:val="00C74E77"/>
    <w:rsid w:val="00CA3313"/>
    <w:rsid w:val="00CD7D22"/>
    <w:rsid w:val="00D82B8F"/>
    <w:rsid w:val="00D86493"/>
    <w:rsid w:val="00E1294E"/>
    <w:rsid w:val="00E41DC6"/>
    <w:rsid w:val="00EB7CC9"/>
    <w:rsid w:val="00F55B43"/>
    <w:rsid w:val="00F755B6"/>
    <w:rsid w:val="00FC0347"/>
    <w:rsid w:val="00FC14DF"/>
    <w:rsid w:val="00F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B6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2B8F"/>
    <w:pPr>
      <w:ind w:left="720"/>
    </w:pPr>
  </w:style>
  <w:style w:type="character" w:styleId="Hyperlink">
    <w:name w:val="Hyperlink"/>
    <w:basedOn w:val="DefaultParagraphFont"/>
    <w:uiPriority w:val="99"/>
    <w:rsid w:val="00AD4269"/>
    <w:rPr>
      <w:color w:val="0000FF"/>
      <w:u w:val="single"/>
    </w:rPr>
  </w:style>
  <w:style w:type="table" w:styleId="TableGrid">
    <w:name w:val="Table Grid"/>
    <w:basedOn w:val="TableNormal"/>
    <w:uiPriority w:val="99"/>
    <w:rsid w:val="00F55B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B7C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550</Words>
  <Characters>3138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Г В</dc:creator>
  <cp:keywords/>
  <dc:description/>
  <cp:lastModifiedBy>951</cp:lastModifiedBy>
  <cp:revision>11</cp:revision>
  <cp:lastPrinted>2018-06-07T03:16:00Z</cp:lastPrinted>
  <dcterms:created xsi:type="dcterms:W3CDTF">2015-05-19T13:46:00Z</dcterms:created>
  <dcterms:modified xsi:type="dcterms:W3CDTF">2018-06-07T03:19:00Z</dcterms:modified>
</cp:coreProperties>
</file>