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28" w:rsidRPr="00E41A07" w:rsidRDefault="000A3228" w:rsidP="00027FA9">
      <w:pPr>
        <w:pStyle w:val="NormalWeb"/>
        <w:shd w:val="clear" w:color="auto" w:fill="FFFFFF"/>
        <w:spacing w:after="96" w:afterAutospacing="0"/>
        <w:jc w:val="center"/>
        <w:rPr>
          <w:sz w:val="28"/>
          <w:szCs w:val="28"/>
        </w:rPr>
      </w:pPr>
      <w:bookmarkStart w:id="0" w:name="_GoBack"/>
      <w:r w:rsidRPr="00E41A07">
        <w:rPr>
          <w:rStyle w:val="Strong"/>
          <w:sz w:val="28"/>
          <w:szCs w:val="28"/>
        </w:rPr>
        <w:t>Как уберечь ребенка от пожара</w:t>
      </w:r>
    </w:p>
    <w:p w:rsidR="000A3228" w:rsidRPr="00027FA9" w:rsidRDefault="000A3228" w:rsidP="00027FA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027FA9">
        <w:rPr>
          <w:color w:val="000000"/>
          <w:sz w:val="28"/>
          <w:szCs w:val="28"/>
        </w:rPr>
        <w:t>Тот, кто хотя бы раз видел пожар, знает, какое это страшное бедствие. Он не только губит материальные ценности, но порой уносит самое дорогое - человеческие жизни. Пожар может возникнуть всюду, где огонь может найти хотя бы малейшую лазейку. Огонь жестоко расправляется с тем, кто к нему относится небрежно.</w:t>
      </w:r>
    </w:p>
    <w:p w:rsidR="000A3228" w:rsidRPr="00027FA9" w:rsidRDefault="000A3228" w:rsidP="00027FA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027FA9">
        <w:rPr>
          <w:color w:val="000000"/>
          <w:sz w:val="28"/>
          <w:szCs w:val="28"/>
        </w:rPr>
        <w:t>Очень часто при пожарах страдают дети. Далеко не каждый ребенок знает, что надо делать во время пожара, чтобы уцелеть. Иногда дети прячутся под одеяло или в шкаф, чем только осложняют поиск прибывшим на тушение пожарным. Для того чтобы этого не случилось, необходимо с раннего детства прививать правила пожарной безопасности, и не прекращать эту работу по мере взросления.</w:t>
      </w:r>
    </w:p>
    <w:p w:rsidR="000A3228" w:rsidRPr="00027FA9" w:rsidRDefault="000A3228" w:rsidP="00027FA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027FA9">
        <w:rPr>
          <w:rStyle w:val="Strong"/>
          <w:color w:val="000000"/>
          <w:sz w:val="28"/>
          <w:szCs w:val="28"/>
        </w:rPr>
        <w:t>НУЖНО, ЧТОБЫ ВАШ РЕБЕНОК ЧЕТКО ЗНАЛ,</w:t>
      </w:r>
      <w:r w:rsidRPr="00027FA9">
        <w:rPr>
          <w:rStyle w:val="apple-converted-space"/>
          <w:color w:val="000000"/>
          <w:sz w:val="28"/>
          <w:szCs w:val="28"/>
        </w:rPr>
        <w:t> </w:t>
      </w:r>
      <w:r w:rsidRPr="00027FA9">
        <w:rPr>
          <w:color w:val="000000"/>
          <w:sz w:val="28"/>
          <w:szCs w:val="28"/>
        </w:rPr>
        <w:t>как ему действовать при возникновении опасной ситуации. Объясните, что игры с огнем могут привести к большой беде, расскажите о том, какими тяжелыми могут быть последствия. Обязательно заучите с ребенком телефоны экстренных служб и домашний адрес.</w:t>
      </w:r>
    </w:p>
    <w:p w:rsidR="000A3228" w:rsidRDefault="000A3228" w:rsidP="00EE141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27FA9">
        <w:rPr>
          <w:rFonts w:ascii="Times New Roman" w:hAnsi="Times New Roman" w:cs="Times New Roman"/>
          <w:color w:val="000000"/>
          <w:sz w:val="28"/>
          <w:szCs w:val="28"/>
        </w:rPr>
        <w:t>Хочется еще раз напомнить, прежде всего, родителям: если случилось так, что Ваши дети остались в доме или квартире одни, не запирайте их с наружи, и постарайтесь, чтобы спички и зажигалки были им недоступны.</w:t>
      </w:r>
      <w:r w:rsidRPr="00027FA9">
        <w:rPr>
          <w:rFonts w:ascii="Times New Roman" w:hAnsi="Times New Roman" w:cs="Times New Roman"/>
          <w:color w:val="000000"/>
          <w:sz w:val="28"/>
          <w:szCs w:val="28"/>
        </w:rPr>
        <w:br/>
        <w:t>Не разрешайте детям разжигать самостоятельно печь, газовую плиту, сжигать мусор. Научите их правилам поведения при пожаре. Объясните, что ни в коем случае нельзя прятать под кровать, в шкаф, так как пожарным будет сложно найти ребенка. В первую очередь необходимо вызвать пожарную охрану по телефону «01», или позвать на помощь, выйдя на балкон. Объясните, что нельзя выходить на задымленную лестничную клетку и пользоваться лифтом, а надо приложить к лицу мокрую ткань и лечь на пол, там меньше дыма.</w:t>
      </w:r>
      <w:r w:rsidRPr="00027F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3228" w:rsidRDefault="000A3228" w:rsidP="00EE141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247E">
        <w:rPr>
          <w:rFonts w:ascii="Times New Roman" w:hAnsi="Times New Roman" w:cs="Times New Roman"/>
          <w:sz w:val="28"/>
          <w:szCs w:val="28"/>
        </w:rPr>
        <w:t xml:space="preserve">Обеспечение безопасности детей - это главная задача взрослых. </w:t>
      </w:r>
    </w:p>
    <w:p w:rsidR="000A3228" w:rsidRPr="00027FA9" w:rsidRDefault="000A3228" w:rsidP="00027FA9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027FA9">
        <w:rPr>
          <w:color w:val="000000"/>
          <w:sz w:val="28"/>
          <w:szCs w:val="28"/>
        </w:rPr>
        <w:t>НЕОБХОДИМО ПОМНИТЬ, ЧТО БЕЗОПАСНОСТЬ ДЕТЕЙ В ПЕРВУЮ ОЧЕРЕДЬ ЗАВИСИТ ОТ РОДИТЕЛЕЙ! НЕ ЗАБЫВАЙТЕ О ТОМ, ЧТО ЗДОРОВЬЕ РЕБЕНКА, СОХРАННОСТЬ ЛИЧНОГО И ОБЩЕСТВЕННОГО ИМУЩЕСТВА ВО МНОГИХ СЛУЧАЯХ ЗАВИСИТ ОТ ВЗРОСЛЫХ.</w:t>
      </w:r>
    </w:p>
    <w:bookmarkEnd w:id="0"/>
    <w:p w:rsidR="000A3228" w:rsidRDefault="000A3228" w:rsidP="00EE141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3228" w:rsidRPr="00C3247E" w:rsidRDefault="000A3228" w:rsidP="00EE141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ОНДиПР по Татарскому и Усть-Таркскому районам ГУ МЧС России по Новосибирской области</w:t>
      </w:r>
    </w:p>
    <w:p w:rsidR="000A3228" w:rsidRPr="00027FA9" w:rsidRDefault="000A3228" w:rsidP="00EE141A">
      <w:pPr>
        <w:pStyle w:val="NormalWeb"/>
        <w:shd w:val="clear" w:color="auto" w:fill="FFFFFF"/>
        <w:jc w:val="center"/>
        <w:rPr>
          <w:color w:val="000000"/>
        </w:rPr>
      </w:pPr>
    </w:p>
    <w:sectPr w:rsidR="000A3228" w:rsidRPr="00027FA9" w:rsidSect="008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09D"/>
    <w:rsid w:val="00027FA9"/>
    <w:rsid w:val="000A3228"/>
    <w:rsid w:val="00501299"/>
    <w:rsid w:val="0069326B"/>
    <w:rsid w:val="008C5698"/>
    <w:rsid w:val="00C3247E"/>
    <w:rsid w:val="00D7609D"/>
    <w:rsid w:val="00E41A07"/>
    <w:rsid w:val="00EE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9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27FA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27FA9"/>
  </w:style>
  <w:style w:type="paragraph" w:styleId="NoSpacing">
    <w:name w:val="No Spacing"/>
    <w:uiPriority w:val="99"/>
    <w:qFormat/>
    <w:rsid w:val="00EE141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308</Words>
  <Characters>1758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Филатов</dc:creator>
  <cp:keywords/>
  <dc:description/>
  <cp:lastModifiedBy>Юлия</cp:lastModifiedBy>
  <cp:revision>4</cp:revision>
  <dcterms:created xsi:type="dcterms:W3CDTF">2017-01-02T11:36:00Z</dcterms:created>
  <dcterms:modified xsi:type="dcterms:W3CDTF">2018-02-09T09:23:00Z</dcterms:modified>
</cp:coreProperties>
</file>