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70B0">
        <w:rPr>
          <w:rFonts w:ascii="Times New Roman" w:hAnsi="Times New Roman" w:cs="Times New Roman"/>
          <w:sz w:val="24"/>
          <w:szCs w:val="24"/>
        </w:rPr>
        <w:t xml:space="preserve">Пожары января 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0">
        <w:rPr>
          <w:rFonts w:ascii="Times New Roman" w:hAnsi="Times New Roman" w:cs="Times New Roman"/>
          <w:sz w:val="24"/>
          <w:szCs w:val="24"/>
        </w:rPr>
        <w:t>В январе 2018 года на территории Татарского района НСО произошло 4 пожара, в прошлом году произошло 5 пожаров. Травмированных и погибших на пожарах людей в январе 2018г. не было.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0">
        <w:rPr>
          <w:rFonts w:ascii="Times New Roman" w:hAnsi="Times New Roman" w:cs="Times New Roman"/>
          <w:sz w:val="24"/>
          <w:szCs w:val="24"/>
        </w:rPr>
        <w:t>Три пожара из четырех, произошедших в январе месяце, были зарегистрированы в частных жилых домах, где преобладает печное отопление. Все 3 пожара произошли по причине нарушения правил пожарной безопасности при эксплуатации печи.</w:t>
      </w:r>
      <w:r>
        <w:rPr>
          <w:rFonts w:ascii="Times New Roman" w:hAnsi="Times New Roman" w:cs="Times New Roman"/>
          <w:sz w:val="24"/>
          <w:szCs w:val="24"/>
        </w:rPr>
        <w:t xml:space="preserve"> Пожары произошли в городе Татарске по улицам Луговая и Комиссаровская, площадь Базарная, а также, один пожар произошел в селе Новопокровка.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sz w:val="24"/>
          <w:szCs w:val="24"/>
        </w:rPr>
        <w:t>Поэтому хочется еще раз напомнить населению меры пожарной безопасности при эксплуатации печного отопления во избежание роста пожаров и гибели людей на них, ведь отопительный сезон еще закончится не скоро.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эксплуатации печного отопления запрещается: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досушивать дрова на печи, вешать над ней для просушки бельё;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применять горючие и легковоспламеняющиеся жидкости при растопке печи (бензин, керосин и т.п.);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- располагать вблизи от топящейся печи мебель, занавески и другие горючие предметы;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перекаливать печи;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70B0">
        <w:rPr>
          <w:rFonts w:ascii="Times New Roman" w:hAnsi="Times New Roman" w:cs="Times New Roman"/>
          <w:sz w:val="24"/>
          <w:szCs w:val="24"/>
        </w:rPr>
        <w:t>размещать топливо и другие горючие материалы на предтопочном листе.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96F" w:rsidRPr="00E270B0" w:rsidRDefault="001C396F" w:rsidP="006D5FF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оставляйте топящуюся печь без присмотра, даже ненадолго. </w:t>
      </w:r>
    </w:p>
    <w:p w:rsidR="001C396F" w:rsidRPr="00E270B0" w:rsidRDefault="001C396F" w:rsidP="006D5FF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Ни в коем случае не оставляйте наедине с топящейся печью маленьких детей!</w:t>
      </w:r>
    </w:p>
    <w:p w:rsidR="001C396F" w:rsidRPr="00E270B0" w:rsidRDefault="001C396F" w:rsidP="006D5FF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sz w:val="24"/>
          <w:szCs w:val="24"/>
        </w:rPr>
        <w:t>Золу и шлак высыпайте только в отведенное безопасное место и проливайте водой.</w:t>
      </w:r>
    </w:p>
    <w:p w:rsidR="001C396F" w:rsidRPr="00E270B0" w:rsidRDefault="001C396F" w:rsidP="006D5FF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sz w:val="24"/>
          <w:szCs w:val="24"/>
        </w:rPr>
        <w:t>Если в кирпичной кладке печи и дымохода появились трещины, то их следует немедленно устранить, не дожидаясь окончания отопительного периода.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96F" w:rsidRPr="00E270B0" w:rsidRDefault="001C396F" w:rsidP="00BC1A2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 приведенных выше правил позволит избежать беды, сохранить жизнь и здоровье своим родным и близким, а также сохранить нажитые за годы материальные ценности.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     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При топке печи необходимо помнить еще об одной опасности – </w:t>
      </w:r>
      <w:r w:rsidRPr="00E270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угарном газе.</w:t>
      </w: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Появляется он тогда, когда топливо полностью не сгорело, а заслонку уже закрыли, чтобы сохранить тепло. Угарный газ не имеет ни цвета, ни запаха. Не замечая его наличия, человек погибает при большей концентрации газа в течение нескольких минут. Поэтому здесь необходимо быть очень осторожным и не торопиться с закрытием заслонки.</w:t>
      </w:r>
    </w:p>
    <w:p w:rsidR="001C396F" w:rsidRPr="00E270B0" w:rsidRDefault="001C396F" w:rsidP="006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96F" w:rsidRPr="00E270B0" w:rsidRDefault="001C396F" w:rsidP="006D5FF1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70B0">
        <w:rPr>
          <w:color w:val="000000"/>
          <w:bdr w:val="none" w:sz="0" w:space="0" w:color="auto" w:frame="1"/>
        </w:rPr>
        <w:t xml:space="preserve">      Наконец, необходимо соблюдать меры предосторожности при топке печей в </w:t>
      </w:r>
      <w:r w:rsidRPr="00E270B0">
        <w:rPr>
          <w:rStyle w:val="apple-converted-space"/>
          <w:color w:val="000000"/>
          <w:bdr w:val="none" w:sz="0" w:space="0" w:color="auto" w:frame="1"/>
        </w:rPr>
        <w:t>банях</w:t>
      </w:r>
      <w:r w:rsidRPr="00E270B0">
        <w:rPr>
          <w:color w:val="000000"/>
          <w:bdr w:val="none" w:sz="0" w:space="0" w:color="auto" w:frame="1"/>
        </w:rPr>
        <w:t>. При плотной застройке частного сектора, пожар в бане - это стихия и опасность перенесения огня на соседние строения. </w:t>
      </w:r>
      <w:r w:rsidRPr="00E270B0">
        <w:rPr>
          <w:rStyle w:val="apple-converted-space"/>
          <w:color w:val="000000"/>
          <w:bdr w:val="none" w:sz="0" w:space="0" w:color="auto" w:frame="1"/>
        </w:rPr>
        <w:t> </w:t>
      </w:r>
      <w:r w:rsidRPr="00E270B0">
        <w:rPr>
          <w:color w:val="000000"/>
          <w:bdr w:val="none" w:sz="0" w:space="0" w:color="auto" w:frame="1"/>
        </w:rPr>
        <w:t>При низкой температуре воздуха бани топят продолжительное время, оставляя без присмотра печи, и, как следствие, это зачастую и является причиной возникновения пожара. Никогда не забывайте об опасности пожаров и не надейтесь, что с вами подобного не может случиться.</w:t>
      </w:r>
    </w:p>
    <w:p w:rsidR="001C396F" w:rsidRPr="00E270B0" w:rsidRDefault="001C396F" w:rsidP="006D5FF1">
      <w:pPr>
        <w:pStyle w:val="NoSpacing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E270B0">
        <w:rPr>
          <w:color w:val="000000"/>
          <w:bdr w:val="none" w:sz="0" w:space="0" w:color="auto" w:frame="1"/>
        </w:rPr>
        <w:t xml:space="preserve"> </w:t>
      </w:r>
    </w:p>
    <w:p w:rsidR="001C396F" w:rsidRPr="00E270B0" w:rsidRDefault="001C396F" w:rsidP="006D5FF1">
      <w:pPr>
        <w:pStyle w:val="NoSpacing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  <w:r w:rsidRPr="00E270B0">
        <w:rPr>
          <w:color w:val="000000"/>
          <w:bdr w:val="none" w:sz="0" w:space="0" w:color="auto" w:frame="1"/>
        </w:rPr>
        <w:t>Будьте бдительны и осторожны с огнем!</w:t>
      </w:r>
    </w:p>
    <w:p w:rsidR="001C396F" w:rsidRPr="00E270B0" w:rsidRDefault="001C396F" w:rsidP="006D5FF1">
      <w:pPr>
        <w:pStyle w:val="NoSpacing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270B0">
        <w:rPr>
          <w:color w:val="000000"/>
          <w:bdr w:val="none" w:sz="0" w:space="0" w:color="auto" w:frame="1"/>
        </w:rPr>
        <w:t>Соблюдайте правила пожарной безопасности!</w:t>
      </w:r>
    </w:p>
    <w:p w:rsidR="001C396F" w:rsidRPr="00E270B0" w:rsidRDefault="001C396F" w:rsidP="00E270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Телефоны экстренных служб: 01 – стационарный телефон;</w:t>
      </w:r>
      <w:r w:rsidRPr="00E270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101- сотовые операторы, 112 – единый номер вызова экстренных оперативных служб.</w:t>
      </w:r>
    </w:p>
    <w:p w:rsidR="001C396F" w:rsidRPr="00E270B0" w:rsidRDefault="001C396F">
      <w:pPr>
        <w:rPr>
          <w:sz w:val="24"/>
          <w:szCs w:val="24"/>
        </w:rPr>
      </w:pPr>
      <w:r w:rsidRPr="00E270B0">
        <w:rPr>
          <w:rFonts w:ascii="Times New Roman" w:hAnsi="Times New Roman" w:cs="Times New Roman"/>
          <w:sz w:val="24"/>
          <w:szCs w:val="24"/>
        </w:rPr>
        <w:t xml:space="preserve">ОНДиПР по Татарскому и Усть-Таркскому районам ГУ МЧС России по НСО    </w:t>
      </w:r>
      <w:bookmarkEnd w:id="0"/>
    </w:p>
    <w:sectPr w:rsidR="001C396F" w:rsidRPr="00E270B0" w:rsidSect="009A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7E3B"/>
    <w:multiLevelType w:val="hybridMultilevel"/>
    <w:tmpl w:val="36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C27"/>
    <w:rsid w:val="00033589"/>
    <w:rsid w:val="001C396F"/>
    <w:rsid w:val="002A7776"/>
    <w:rsid w:val="00337C84"/>
    <w:rsid w:val="00341E01"/>
    <w:rsid w:val="00424526"/>
    <w:rsid w:val="00532C27"/>
    <w:rsid w:val="005444ED"/>
    <w:rsid w:val="00610A17"/>
    <w:rsid w:val="006D5FF1"/>
    <w:rsid w:val="008613F8"/>
    <w:rsid w:val="009A7070"/>
    <w:rsid w:val="00BC1A2A"/>
    <w:rsid w:val="00D3152E"/>
    <w:rsid w:val="00E2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6D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D5FF1"/>
  </w:style>
  <w:style w:type="paragraph" w:styleId="ListParagraph">
    <w:name w:val="List Paragraph"/>
    <w:basedOn w:val="Normal"/>
    <w:uiPriority w:val="99"/>
    <w:qFormat/>
    <w:rsid w:val="006D5F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426</Words>
  <Characters>2431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</cp:lastModifiedBy>
  <cp:revision>5</cp:revision>
  <dcterms:created xsi:type="dcterms:W3CDTF">2018-02-03T07:39:00Z</dcterms:created>
  <dcterms:modified xsi:type="dcterms:W3CDTF">2018-02-09T09:19:00Z</dcterms:modified>
</cp:coreProperties>
</file>